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A0" w:rsidRPr="00A87BE2" w:rsidRDefault="00F27DA0" w:rsidP="00A87BE2">
      <w:pPr>
        <w:spacing w:after="0"/>
        <w:jc w:val="center"/>
        <w:rPr>
          <w:b/>
          <w:bCs/>
        </w:rPr>
      </w:pPr>
      <w:r w:rsidRPr="00A87BE2">
        <w:rPr>
          <w:b/>
          <w:bCs/>
        </w:rPr>
        <w:t xml:space="preserve">RICHIESTA DI ACCESSO CIVICO </w:t>
      </w:r>
      <w:r>
        <w:rPr>
          <w:b/>
          <w:bCs/>
        </w:rPr>
        <w:t xml:space="preserve">SEMPLICE </w:t>
      </w:r>
      <w:r w:rsidRPr="00A87BE2">
        <w:rPr>
          <w:b/>
          <w:bCs/>
        </w:rPr>
        <w:t>AL TITOLARE DEL POTERE SOSTITUTIVO</w:t>
      </w:r>
    </w:p>
    <w:p w:rsidR="00F27DA0" w:rsidRDefault="00F27DA0" w:rsidP="00A87BE2">
      <w:pPr>
        <w:spacing w:after="0"/>
        <w:jc w:val="center"/>
      </w:pPr>
      <w:r>
        <w:t>(ai sensi dell’art. 5 del D. Lgs. 14 marzo 2013, n. 33)</w:t>
      </w:r>
    </w:p>
    <w:p w:rsidR="00F27DA0" w:rsidRDefault="00F27DA0" w:rsidP="00A87BE2">
      <w:pPr>
        <w:spacing w:after="0"/>
        <w:jc w:val="center"/>
      </w:pPr>
    </w:p>
    <w:p w:rsidR="00F27DA0" w:rsidRDefault="00F27DA0" w:rsidP="00A87BE2">
      <w:pPr>
        <w:spacing w:after="0"/>
        <w:jc w:val="center"/>
      </w:pPr>
    </w:p>
    <w:p w:rsidR="00F27DA0" w:rsidRDefault="00F27DA0" w:rsidP="00A87BE2">
      <w:pPr>
        <w:spacing w:after="0" w:line="360" w:lineRule="auto"/>
        <w:jc w:val="right"/>
      </w:pPr>
      <w:r>
        <w:t xml:space="preserve">All’Organismo di Vigilanza </w:t>
      </w:r>
    </w:p>
    <w:p w:rsidR="00F27DA0" w:rsidRDefault="00F27DA0" w:rsidP="00DE3D17">
      <w:pPr>
        <w:spacing w:after="0" w:line="360" w:lineRule="auto"/>
        <w:jc w:val="right"/>
      </w:pPr>
      <w:r>
        <w:t>della Sezione Provinciale dell’UICI di Enna</w:t>
      </w:r>
    </w:p>
    <w:p w:rsidR="00F27DA0" w:rsidRDefault="00F27DA0" w:rsidP="00DE3D17">
      <w:pPr>
        <w:spacing w:after="0" w:line="360" w:lineRule="auto"/>
        <w:jc w:val="right"/>
      </w:pPr>
      <w:r>
        <w:t>Via A. Manzoni, 33</w:t>
      </w:r>
    </w:p>
    <w:p w:rsidR="00F27DA0" w:rsidRDefault="00F27DA0" w:rsidP="00DE3D17">
      <w:pPr>
        <w:spacing w:after="0" w:line="360" w:lineRule="auto"/>
        <w:jc w:val="right"/>
      </w:pPr>
      <w:r>
        <w:t xml:space="preserve">E-mail: </w:t>
      </w:r>
      <w:hyperlink r:id="rId7" w:history="1">
        <w:r w:rsidRPr="006F4124">
          <w:rPr>
            <w:rStyle w:val="Hyperlink"/>
            <w:rFonts w:cs="Calibri"/>
            <w:sz w:val="24"/>
            <w:szCs w:val="24"/>
          </w:rPr>
          <w:t>odv@uiciechisicilia.it</w:t>
        </w:r>
      </w:hyperlink>
    </w:p>
    <w:p w:rsidR="00F27DA0" w:rsidRDefault="00F27DA0" w:rsidP="00A87BE2">
      <w:pPr>
        <w:spacing w:after="0" w:line="276" w:lineRule="auto"/>
        <w:jc w:val="both"/>
      </w:pPr>
    </w:p>
    <w:p w:rsidR="00F27DA0" w:rsidRDefault="00F27DA0" w:rsidP="00A87BE2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:rsidR="00F27DA0" w:rsidRDefault="00F27DA0" w:rsidP="00A87BE2">
      <w:pPr>
        <w:spacing w:after="0" w:line="360" w:lineRule="auto"/>
        <w:jc w:val="both"/>
      </w:pPr>
      <w:r>
        <w:t>Nato/a a _______________________________________________ il _______________________________</w:t>
      </w:r>
    </w:p>
    <w:p w:rsidR="00F27DA0" w:rsidRDefault="00F27DA0" w:rsidP="00A87BE2">
      <w:pPr>
        <w:spacing w:after="0" w:line="360" w:lineRule="auto"/>
        <w:jc w:val="both"/>
      </w:pPr>
      <w:r>
        <w:t>Residente in _________________________ Prov. (____) Via________________________________ n. _____</w:t>
      </w:r>
    </w:p>
    <w:p w:rsidR="00F27DA0" w:rsidRDefault="00F27DA0" w:rsidP="00A87BE2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:rsidR="00F27DA0" w:rsidRDefault="00F27DA0" w:rsidP="00A87BE2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:rsidR="00F27DA0" w:rsidRDefault="00F27DA0" w:rsidP="00A87BE2">
      <w:pPr>
        <w:spacing w:after="0" w:line="360" w:lineRule="auto"/>
        <w:jc w:val="center"/>
      </w:pPr>
      <w:r>
        <w:t>Tel./Cell.: _______________________________________________________________________________</w:t>
      </w:r>
    </w:p>
    <w:p w:rsidR="00F27DA0" w:rsidRDefault="00F27DA0" w:rsidP="00A87BE2">
      <w:pPr>
        <w:spacing w:after="0" w:line="360" w:lineRule="auto"/>
        <w:jc w:val="both"/>
      </w:pPr>
    </w:p>
    <w:p w:rsidR="00F27DA0" w:rsidRDefault="00F27DA0" w:rsidP="00A87BE2">
      <w:pPr>
        <w:spacing w:after="0" w:line="360" w:lineRule="auto"/>
        <w:jc w:val="both"/>
      </w:pPr>
      <w:r>
        <w:t>In data ___/___/_____ ha presentato richiesta di accesso civico semplice, riguardante: _______________________________________________________________________________________</w:t>
      </w:r>
    </w:p>
    <w:p w:rsidR="00F27DA0" w:rsidRDefault="00F27DA0" w:rsidP="00A87BE2">
      <w:pPr>
        <w:spacing w:after="0" w:line="360" w:lineRule="auto"/>
        <w:jc w:val="both"/>
      </w:pPr>
      <w:r>
        <w:t>Tenuto conto che ad oggi quanto richiesto risulta ancora:</w:t>
      </w:r>
    </w:p>
    <w:p w:rsidR="00F27DA0" w:rsidRDefault="00F27DA0" w:rsidP="00A87BE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non pubblicato nella sezione “Amministrazione Trasparente” sul sito istituzionale: www.uiciechienna.it</w:t>
      </w:r>
    </w:p>
    <w:p w:rsidR="00F27DA0" w:rsidRDefault="00F27DA0" w:rsidP="00A87BE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non ha ricevuto risposta</w:t>
      </w:r>
    </w:p>
    <w:p w:rsidR="00F27DA0" w:rsidRPr="00A87BE2" w:rsidRDefault="00F27DA0" w:rsidP="00A87BE2">
      <w:pPr>
        <w:pStyle w:val="ListParagraph"/>
        <w:spacing w:after="0" w:line="360" w:lineRule="auto"/>
        <w:jc w:val="center"/>
        <w:rPr>
          <w:b/>
          <w:bCs/>
        </w:rPr>
      </w:pPr>
      <w:r w:rsidRPr="00A87BE2">
        <w:rPr>
          <w:b/>
          <w:bCs/>
        </w:rPr>
        <w:t>CHIEDE</w:t>
      </w:r>
    </w:p>
    <w:p w:rsidR="00F27DA0" w:rsidRDefault="00F27DA0" w:rsidP="00A87BE2">
      <w:pPr>
        <w:spacing w:after="0" w:line="360" w:lineRule="auto"/>
        <w:jc w:val="both"/>
      </w:pPr>
      <w:r>
        <w:t>alla S.V., in qualità di titolare del potere sostitutivo, la pubblicazione di quanto richiesto e la comunicazione al/alla medesimo/a dell’avvenuta pubblicazione, indicando il collegamento ipertestuale a quanto forma oggetto di istanza.</w:t>
      </w:r>
    </w:p>
    <w:p w:rsidR="00F27DA0" w:rsidRDefault="00F27DA0" w:rsidP="00A87BE2">
      <w:pPr>
        <w:spacing w:after="0" w:line="360" w:lineRule="auto"/>
        <w:jc w:val="both"/>
      </w:pPr>
      <w:r>
        <w:t xml:space="preserve">Indirizzo di posta elettronica ove inviare il riscontro alla presente istanza: _____________________________ Luogo ____________ il ___/___/_____                                                                           </w:t>
      </w:r>
    </w:p>
    <w:p w:rsidR="00F27DA0" w:rsidRDefault="00F27DA0" w:rsidP="00A87BE2">
      <w:pPr>
        <w:spacing w:after="0" w:line="360" w:lineRule="auto"/>
        <w:jc w:val="both"/>
      </w:pPr>
      <w:r>
        <w:t>Firma per esteso</w:t>
      </w:r>
    </w:p>
    <w:p w:rsidR="00F27DA0" w:rsidRDefault="00F27DA0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_________________________</w:t>
      </w:r>
    </w:p>
    <w:p w:rsidR="00F27DA0" w:rsidRDefault="00F27DA0" w:rsidP="00A87BE2">
      <w:pPr>
        <w:spacing w:after="0" w:line="360" w:lineRule="auto"/>
        <w:jc w:val="both"/>
      </w:pPr>
    </w:p>
    <w:p w:rsidR="00F27DA0" w:rsidRDefault="00F27DA0" w:rsidP="00932185">
      <w:pPr>
        <w:spacing w:after="0" w:line="276" w:lineRule="auto"/>
        <w:jc w:val="both"/>
        <w:rPr>
          <w:b/>
          <w:bCs/>
          <w:i/>
          <w:iCs/>
        </w:rPr>
      </w:pPr>
    </w:p>
    <w:p w:rsidR="00F27DA0" w:rsidRDefault="00F27DA0" w:rsidP="00932185">
      <w:pPr>
        <w:spacing w:after="0" w:line="276" w:lineRule="auto"/>
        <w:jc w:val="both"/>
        <w:rPr>
          <w:b/>
          <w:bCs/>
          <w:i/>
          <w:iCs/>
        </w:rPr>
      </w:pPr>
    </w:p>
    <w:p w:rsidR="00F27DA0" w:rsidRPr="00932185" w:rsidRDefault="00F27DA0" w:rsidP="00932185">
      <w:pPr>
        <w:spacing w:after="0" w:line="276" w:lineRule="auto"/>
        <w:jc w:val="both"/>
        <w:rPr>
          <w:i/>
          <w:iCs/>
        </w:rPr>
      </w:pPr>
      <w:r w:rsidRPr="00B90443">
        <w:rPr>
          <w:b/>
          <w:bCs/>
          <w:i/>
          <w:iCs/>
        </w:rPr>
        <w:t>Allegat</w:t>
      </w:r>
      <w:r>
        <w:rPr>
          <w:b/>
          <w:bCs/>
          <w:i/>
          <w:iCs/>
        </w:rPr>
        <w:t>o</w:t>
      </w:r>
      <w:r w:rsidRPr="00B90443">
        <w:rPr>
          <w:b/>
          <w:bCs/>
          <w:i/>
          <w:iCs/>
        </w:rPr>
        <w:t>:</w:t>
      </w:r>
      <w:r w:rsidRPr="00932185">
        <w:rPr>
          <w:i/>
          <w:iCs/>
        </w:rPr>
        <w:t xml:space="preserve">Fotocopia di un documento di identità in corso di validità. </w:t>
      </w:r>
    </w:p>
    <w:p w:rsidR="00F27DA0" w:rsidRDefault="00F27DA0" w:rsidP="00932185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Pr="00932185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Pr="00932185">
        <w:rPr>
          <w:i/>
          <w:iCs/>
        </w:rPr>
        <w:t xml:space="preserve"> la richiesta </w:t>
      </w:r>
      <w:r>
        <w:rPr>
          <w:i/>
          <w:iCs/>
        </w:rPr>
        <w:t>sia</w:t>
      </w:r>
      <w:r w:rsidRPr="00932185">
        <w:rPr>
          <w:i/>
          <w:iCs/>
        </w:rPr>
        <w:t xml:space="preserve"> sottoscritta con firma digitale. </w:t>
      </w:r>
    </w:p>
    <w:p w:rsidR="00F27DA0" w:rsidRPr="00932185" w:rsidRDefault="00F27DA0" w:rsidP="00932185">
      <w:pPr>
        <w:spacing w:after="0" w:line="276" w:lineRule="auto"/>
        <w:jc w:val="both"/>
        <w:rPr>
          <w:i/>
          <w:iCs/>
        </w:rPr>
      </w:pPr>
      <w:r w:rsidRPr="00932185">
        <w:rPr>
          <w:i/>
          <w:iCs/>
        </w:rPr>
        <w:t xml:space="preserve">Il documento di identità </w:t>
      </w:r>
      <w:r>
        <w:rPr>
          <w:i/>
          <w:iCs/>
        </w:rPr>
        <w:t>va</w:t>
      </w:r>
      <w:r w:rsidRPr="00932185">
        <w:rPr>
          <w:i/>
          <w:iCs/>
        </w:rPr>
        <w:t xml:space="preserve"> allegato anche in caso di trasmissione dell’istanza a mezzo posta elettronica certificata</w:t>
      </w:r>
      <w:r>
        <w:rPr>
          <w:i/>
          <w:iCs/>
        </w:rPr>
        <w:t>.</w:t>
      </w:r>
    </w:p>
    <w:sectPr w:rsidR="00F27DA0" w:rsidRPr="00932185" w:rsidSect="00D30A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A0" w:rsidRDefault="00F27DA0" w:rsidP="00A87BE2">
      <w:pPr>
        <w:spacing w:after="0" w:line="240" w:lineRule="auto"/>
      </w:pPr>
      <w:r>
        <w:separator/>
      </w:r>
    </w:p>
  </w:endnote>
  <w:endnote w:type="continuationSeparator" w:id="0">
    <w:p w:rsidR="00F27DA0" w:rsidRDefault="00F27DA0" w:rsidP="00A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A0" w:rsidRDefault="00F27DA0" w:rsidP="00A87BE2">
      <w:pPr>
        <w:spacing w:after="0" w:line="240" w:lineRule="auto"/>
      </w:pPr>
      <w:r>
        <w:separator/>
      </w:r>
    </w:p>
  </w:footnote>
  <w:footnote w:type="continuationSeparator" w:id="0">
    <w:p w:rsidR="00F27DA0" w:rsidRDefault="00F27DA0" w:rsidP="00A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A0" w:rsidRDefault="00F27DA0" w:rsidP="00A87BE2">
    <w:pPr>
      <w:pStyle w:val="Header"/>
      <w:jc w:val="right"/>
    </w:pPr>
    <w:r>
      <w:t>Allegato n.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548F"/>
    <w:multiLevelType w:val="hybridMultilevel"/>
    <w:tmpl w:val="9154E7E4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B13"/>
    <w:rsid w:val="000267C6"/>
    <w:rsid w:val="00065564"/>
    <w:rsid w:val="001C2B13"/>
    <w:rsid w:val="002464BD"/>
    <w:rsid w:val="003224DC"/>
    <w:rsid w:val="00485EDB"/>
    <w:rsid w:val="006F4124"/>
    <w:rsid w:val="0070322C"/>
    <w:rsid w:val="0073544C"/>
    <w:rsid w:val="00932185"/>
    <w:rsid w:val="009D4C77"/>
    <w:rsid w:val="00A87BE2"/>
    <w:rsid w:val="00AA5187"/>
    <w:rsid w:val="00B90443"/>
    <w:rsid w:val="00BA2793"/>
    <w:rsid w:val="00C66824"/>
    <w:rsid w:val="00CA2A29"/>
    <w:rsid w:val="00D14D6E"/>
    <w:rsid w:val="00D30AA2"/>
    <w:rsid w:val="00DE3D17"/>
    <w:rsid w:val="00E84A4B"/>
    <w:rsid w:val="00F025D0"/>
    <w:rsid w:val="00F2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7B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7B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7BE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7BE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87BE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324</Words>
  <Characters>1851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 SEMPLICE AL TITOLARE DEL POTERE SOSTITUTIVO</dc:title>
  <dc:subject/>
  <dc:creator>Giovanni</dc:creator>
  <cp:keywords/>
  <dc:description/>
  <cp:lastModifiedBy>Utente Windows</cp:lastModifiedBy>
  <cp:revision>2</cp:revision>
  <dcterms:created xsi:type="dcterms:W3CDTF">2023-09-19T16:10:00Z</dcterms:created>
  <dcterms:modified xsi:type="dcterms:W3CDTF">2023-09-19T16:10:00Z</dcterms:modified>
</cp:coreProperties>
</file>